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5A" w:rsidRDefault="00E6745A" w:rsidP="0037367E"/>
    <w:p w:rsidR="00E6745A" w:rsidRDefault="00E6745A" w:rsidP="0037367E">
      <w:pPr>
        <w:rPr>
          <w:b/>
        </w:rPr>
      </w:pPr>
      <w:r>
        <w:t xml:space="preserve">2011/2012. õa.                       </w:t>
      </w:r>
      <w:r>
        <w:rPr>
          <w:b/>
          <w:color w:val="000080"/>
        </w:rPr>
        <w:t xml:space="preserve"> EMAKEELEOLÜMPIAAD</w:t>
      </w:r>
      <w:r>
        <w:t xml:space="preserve">                                  </w:t>
      </w:r>
      <w:r>
        <w:rPr>
          <w:b/>
        </w:rPr>
        <w:t>LISA 1</w:t>
      </w:r>
    </w:p>
    <w:p w:rsidR="00E6745A" w:rsidRDefault="00E6745A" w:rsidP="0037367E"/>
    <w:p w:rsidR="00E6745A" w:rsidRDefault="00E6745A" w:rsidP="0037367E"/>
    <w:p w:rsidR="00E6745A" w:rsidRDefault="00E6745A" w:rsidP="0037367E">
      <w:r>
        <w:t xml:space="preserve">Koolide nimekiri, kelle õpilased esinesid edukalt 26. emakeeleolümpiaadi piirkonnavoorus (1.-10. koht igas vanuserühmas). </w:t>
      </w:r>
    </w:p>
    <w:p w:rsidR="00E6745A" w:rsidRDefault="00E6745A" w:rsidP="0037367E">
      <w:r>
        <w:t>Kooli nime järele on märgitud täiendavate kohtade arv.</w:t>
      </w:r>
    </w:p>
    <w:p w:rsidR="00E6745A" w:rsidRDefault="00E6745A" w:rsidP="0037367E"/>
    <w:p w:rsidR="00E6745A" w:rsidRDefault="00E6745A" w:rsidP="0037367E">
      <w:pPr>
        <w:outlineLvl w:val="0"/>
        <w:rPr>
          <w:b/>
        </w:rPr>
      </w:pPr>
      <w:r>
        <w:rPr>
          <w:b/>
        </w:rPr>
        <w:t>Noorem vanuserühm</w:t>
      </w:r>
    </w:p>
    <w:p w:rsidR="00E6745A" w:rsidRDefault="00E6745A" w:rsidP="0037367E">
      <w:pPr>
        <w:outlineLvl w:val="0"/>
        <w:rPr>
          <w:b/>
        </w:rPr>
      </w:pPr>
    </w:p>
    <w:p w:rsidR="00E6745A" w:rsidRDefault="00E6745A" w:rsidP="0037367E">
      <w:r>
        <w:t xml:space="preserve">Tallinna Inglise Kolledž - 1 </w:t>
      </w:r>
    </w:p>
    <w:p w:rsidR="00E6745A" w:rsidRDefault="00E6745A" w:rsidP="0037367E">
      <w:r>
        <w:t>Tallinna 21. Kool - 1</w:t>
      </w:r>
    </w:p>
    <w:p w:rsidR="00E6745A" w:rsidRDefault="00E6745A" w:rsidP="0037367E">
      <w:r>
        <w:t>Jakob Westholmi Gümnaasium - 2</w:t>
      </w:r>
    </w:p>
    <w:p w:rsidR="00E6745A" w:rsidRDefault="00E6745A" w:rsidP="0037367E">
      <w:r>
        <w:t>Vanalinna Hariduskolleegium - 1</w:t>
      </w:r>
    </w:p>
    <w:p w:rsidR="00E6745A" w:rsidRDefault="00E6745A" w:rsidP="0037367E">
      <w:r>
        <w:t>Tallinna Nõmme Põhikool - 1</w:t>
      </w:r>
    </w:p>
    <w:p w:rsidR="00E6745A" w:rsidRDefault="00E6745A" w:rsidP="0037367E">
      <w:r>
        <w:t xml:space="preserve">Tallinna Tehnikagümnaasium - 1 </w:t>
      </w:r>
    </w:p>
    <w:p w:rsidR="00E6745A" w:rsidRDefault="00E6745A" w:rsidP="0037367E">
      <w:r>
        <w:t>Tallinna Kivimäe Põhikool – 1</w:t>
      </w:r>
    </w:p>
    <w:p w:rsidR="00E6745A" w:rsidRDefault="00E6745A" w:rsidP="0037367E">
      <w:r>
        <w:t>Tallinna Kuristiku Gümnaasium - 1</w:t>
      </w:r>
    </w:p>
    <w:p w:rsidR="00E6745A" w:rsidRDefault="00E6745A" w:rsidP="0037367E">
      <w:r>
        <w:t>Tallinna Kristiine Gümnaasium - 1</w:t>
      </w:r>
    </w:p>
    <w:p w:rsidR="00E6745A" w:rsidRDefault="00E6745A" w:rsidP="0037367E">
      <w:r>
        <w:t>Gustav Adolfi Gümnaasium - 1</w:t>
      </w:r>
    </w:p>
    <w:p w:rsidR="00E6745A" w:rsidRDefault="00E6745A" w:rsidP="0037367E"/>
    <w:p w:rsidR="00E6745A" w:rsidRDefault="00E6745A" w:rsidP="0037367E"/>
    <w:p w:rsidR="00E6745A" w:rsidRDefault="00E6745A" w:rsidP="0037367E">
      <w:pPr>
        <w:rPr>
          <w:b/>
        </w:rPr>
      </w:pPr>
      <w:r>
        <w:rPr>
          <w:b/>
        </w:rPr>
        <w:t>Keskmine vanuserühm</w:t>
      </w:r>
    </w:p>
    <w:p w:rsidR="00E6745A" w:rsidRDefault="00E6745A" w:rsidP="0037367E"/>
    <w:p w:rsidR="00E6745A" w:rsidRDefault="00E6745A" w:rsidP="0037367E">
      <w:r>
        <w:t>Tallinna Rahumäe Põhikool -1</w:t>
      </w:r>
    </w:p>
    <w:p w:rsidR="00E6745A" w:rsidRDefault="00E6745A" w:rsidP="0037367E">
      <w:r>
        <w:t>Tallinna Saksa Gümnaasium - 2</w:t>
      </w:r>
    </w:p>
    <w:p w:rsidR="00E6745A" w:rsidRDefault="00E6745A" w:rsidP="00F43F5C">
      <w:r>
        <w:t xml:space="preserve">Kadrioru Saksa Gümnaasium - 1 </w:t>
      </w:r>
    </w:p>
    <w:p w:rsidR="00E6745A" w:rsidRDefault="00E6745A" w:rsidP="00F43F5C">
      <w:pPr>
        <w:outlineLvl w:val="0"/>
      </w:pPr>
      <w:r>
        <w:t>Tallinna Reaalkool - 2</w:t>
      </w:r>
    </w:p>
    <w:p w:rsidR="00E6745A" w:rsidRDefault="00E6745A" w:rsidP="0037367E">
      <w:pPr>
        <w:outlineLvl w:val="0"/>
      </w:pPr>
      <w:r>
        <w:t>Gustav Adolfi Gümnaasium - 1</w:t>
      </w:r>
    </w:p>
    <w:p w:rsidR="00E6745A" w:rsidRDefault="00E6745A" w:rsidP="0037367E">
      <w:pPr>
        <w:outlineLvl w:val="0"/>
      </w:pPr>
      <w:r>
        <w:t>Tallinna Inglise Kolledž - 1</w:t>
      </w:r>
    </w:p>
    <w:p w:rsidR="00E6745A" w:rsidRDefault="00E6745A" w:rsidP="00F43F5C">
      <w:r>
        <w:t>Jakob Westholmi Gümnaasium - 1</w:t>
      </w:r>
    </w:p>
    <w:p w:rsidR="00E6745A" w:rsidRDefault="00E6745A" w:rsidP="0037367E">
      <w:r>
        <w:t>Tallinna Prantsuse Lütseum - 1</w:t>
      </w:r>
    </w:p>
    <w:p w:rsidR="00E6745A" w:rsidRDefault="00E6745A" w:rsidP="0037367E">
      <w:r>
        <w:t>Tallinna 32. Keskkool - 1</w:t>
      </w:r>
    </w:p>
    <w:p w:rsidR="00E6745A" w:rsidRDefault="00E6745A" w:rsidP="0037367E"/>
    <w:p w:rsidR="00E6745A" w:rsidRDefault="00E6745A" w:rsidP="0037367E"/>
    <w:p w:rsidR="00E6745A" w:rsidRDefault="00E6745A" w:rsidP="0037367E">
      <w:pPr>
        <w:rPr>
          <w:b/>
        </w:rPr>
      </w:pPr>
      <w:r>
        <w:rPr>
          <w:b/>
        </w:rPr>
        <w:t xml:space="preserve">Vanem vanuserühm </w:t>
      </w:r>
    </w:p>
    <w:p w:rsidR="00E6745A" w:rsidRDefault="00E6745A" w:rsidP="0037367E">
      <w:pPr>
        <w:rPr>
          <w:b/>
        </w:rPr>
      </w:pPr>
    </w:p>
    <w:p w:rsidR="00E6745A" w:rsidRDefault="00E6745A" w:rsidP="00F43F5C">
      <w:r>
        <w:t>Tallinna 21. Kool - 1</w:t>
      </w:r>
    </w:p>
    <w:p w:rsidR="00E6745A" w:rsidRDefault="00E6745A" w:rsidP="00F43F5C">
      <w:r>
        <w:t>Tallinna Prantsuse Lütseum -2</w:t>
      </w:r>
    </w:p>
    <w:p w:rsidR="00E6745A" w:rsidRDefault="00E6745A" w:rsidP="00F43F5C">
      <w:r>
        <w:t>Tallinna 32. Keskkool - 1</w:t>
      </w:r>
    </w:p>
    <w:p w:rsidR="00E6745A" w:rsidRDefault="00E6745A" w:rsidP="00154066">
      <w:r>
        <w:t>Gustav Adolfi Gümnaasium - 2</w:t>
      </w:r>
    </w:p>
    <w:p w:rsidR="00E6745A" w:rsidRDefault="00E6745A" w:rsidP="00154066">
      <w:r>
        <w:t>Tallinna Reaalkool – 1</w:t>
      </w:r>
    </w:p>
    <w:p w:rsidR="00E6745A" w:rsidRDefault="00E6745A" w:rsidP="00154066">
      <w:r>
        <w:t>Tallinna Saksa Gümnaasium – 1</w:t>
      </w:r>
    </w:p>
    <w:p w:rsidR="00E6745A" w:rsidRDefault="00E6745A" w:rsidP="00154066">
      <w:r>
        <w:t>Jakob Westholmi Gümnaasium - 1</w:t>
      </w:r>
    </w:p>
    <w:p w:rsidR="00E6745A" w:rsidRDefault="00E6745A" w:rsidP="00F43F5C">
      <w:r>
        <w:t>Tallinna Lilleküla Gümnaasium - 1</w:t>
      </w:r>
    </w:p>
    <w:p w:rsidR="00E6745A" w:rsidRDefault="00E6745A" w:rsidP="0037367E">
      <w:r>
        <w:t>Tallinna Kuristiku Gümnaasium – 1</w:t>
      </w:r>
    </w:p>
    <w:p w:rsidR="00E6745A" w:rsidRDefault="00E6745A" w:rsidP="0037367E"/>
    <w:p w:rsidR="00E6745A" w:rsidRDefault="00E6745A" w:rsidP="0037367E"/>
    <w:p w:rsidR="00E6745A" w:rsidRDefault="00E6745A" w:rsidP="0037367E">
      <w:pPr>
        <w:rPr>
          <w:b/>
        </w:rPr>
      </w:pPr>
      <w:r>
        <w:rPr>
          <w:b/>
        </w:rPr>
        <w:t xml:space="preserve">Lilian Aun </w:t>
      </w:r>
    </w:p>
    <w:p w:rsidR="00E6745A" w:rsidRDefault="00E6745A" w:rsidP="0037367E">
      <w:r>
        <w:t>emakeeleolümpiaadi Tallinna piirkonnavooru komisjoni esimees,</w:t>
      </w:r>
    </w:p>
    <w:p w:rsidR="00E6745A" w:rsidRDefault="00E6745A" w:rsidP="0037367E">
      <w:r>
        <w:t>Jakob Westholmi Gümnaasium</w:t>
      </w:r>
    </w:p>
    <w:p w:rsidR="00E6745A" w:rsidRPr="00ED4299" w:rsidRDefault="00E6745A" w:rsidP="0037367E">
      <w:pPr>
        <w:rPr>
          <w:bCs/>
          <w:color w:val="000080"/>
          <w:lang w:val="et-EE"/>
        </w:rPr>
      </w:pPr>
      <w:hyperlink r:id="rId5" w:history="1">
        <w:r>
          <w:rPr>
            <w:rStyle w:val="Hyperlink"/>
          </w:rPr>
          <w:t>lilian.aun@mail.ee</w:t>
        </w:r>
      </w:hyperlink>
    </w:p>
    <w:sectPr w:rsidR="00E6745A" w:rsidRPr="00ED4299" w:rsidSect="007742A6">
      <w:pgSz w:w="11906" w:h="16838"/>
      <w:pgMar w:top="719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00009"/>
    <w:multiLevelType w:val="hybridMultilevel"/>
    <w:tmpl w:val="25688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1B5"/>
    <w:rsid w:val="000030A1"/>
    <w:rsid w:val="00041A2E"/>
    <w:rsid w:val="00042D0D"/>
    <w:rsid w:val="00081F2E"/>
    <w:rsid w:val="00154066"/>
    <w:rsid w:val="001A6323"/>
    <w:rsid w:val="0020045D"/>
    <w:rsid w:val="002C5CC8"/>
    <w:rsid w:val="0037129F"/>
    <w:rsid w:val="0037367E"/>
    <w:rsid w:val="003B2C5E"/>
    <w:rsid w:val="003C467E"/>
    <w:rsid w:val="0040280C"/>
    <w:rsid w:val="00463498"/>
    <w:rsid w:val="0046684A"/>
    <w:rsid w:val="004B30FC"/>
    <w:rsid w:val="00507E42"/>
    <w:rsid w:val="00573728"/>
    <w:rsid w:val="005C3C7B"/>
    <w:rsid w:val="00626A47"/>
    <w:rsid w:val="00633ACC"/>
    <w:rsid w:val="006C17CE"/>
    <w:rsid w:val="006C2143"/>
    <w:rsid w:val="006C69E6"/>
    <w:rsid w:val="006D2540"/>
    <w:rsid w:val="00756C2C"/>
    <w:rsid w:val="007742A6"/>
    <w:rsid w:val="0077464C"/>
    <w:rsid w:val="00782410"/>
    <w:rsid w:val="007F123A"/>
    <w:rsid w:val="008357BD"/>
    <w:rsid w:val="00844C1F"/>
    <w:rsid w:val="00864FBA"/>
    <w:rsid w:val="008A746B"/>
    <w:rsid w:val="008C574B"/>
    <w:rsid w:val="008D449E"/>
    <w:rsid w:val="009141B5"/>
    <w:rsid w:val="00915BC8"/>
    <w:rsid w:val="009207B2"/>
    <w:rsid w:val="00927422"/>
    <w:rsid w:val="00933706"/>
    <w:rsid w:val="00934D9D"/>
    <w:rsid w:val="00996DE4"/>
    <w:rsid w:val="009C20DA"/>
    <w:rsid w:val="009E141D"/>
    <w:rsid w:val="009F48E5"/>
    <w:rsid w:val="00A501E0"/>
    <w:rsid w:val="00A64970"/>
    <w:rsid w:val="00AB73FB"/>
    <w:rsid w:val="00AC03EF"/>
    <w:rsid w:val="00AF0001"/>
    <w:rsid w:val="00AF2B34"/>
    <w:rsid w:val="00BA1A33"/>
    <w:rsid w:val="00BE3019"/>
    <w:rsid w:val="00C7797B"/>
    <w:rsid w:val="00C816EB"/>
    <w:rsid w:val="00CB2E9A"/>
    <w:rsid w:val="00DF0747"/>
    <w:rsid w:val="00E338E7"/>
    <w:rsid w:val="00E37996"/>
    <w:rsid w:val="00E6745A"/>
    <w:rsid w:val="00E92CFE"/>
    <w:rsid w:val="00ED4299"/>
    <w:rsid w:val="00EE0BE9"/>
    <w:rsid w:val="00EE3623"/>
    <w:rsid w:val="00F17270"/>
    <w:rsid w:val="00F43F5C"/>
    <w:rsid w:val="00F44C90"/>
    <w:rsid w:val="00F8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3C7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3C7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rsid w:val="009141B5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C3C7B"/>
    <w:rPr>
      <w:rFonts w:cs="Times New Roman"/>
      <w:sz w:val="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opalajuhat\Desktop\Local%20Settings\Local%20Settings\Local%20Settings\Temporary%20Internet%20Files\Local%20Settings\Temp\lilian.aun@mail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218</Words>
  <Characters>1268</Characters>
  <Application>Microsoft Office Outlook</Application>
  <DocSecurity>0</DocSecurity>
  <Lines>0</Lines>
  <Paragraphs>0</Paragraphs>
  <ScaleCrop>false</ScaleCrop>
  <Company>Tallinna Haridusamet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JUHEND                                  EMAKEELEOLÜMPIAAD </dc:title>
  <dc:subject/>
  <dc:creator>Lilian Aun</dc:creator>
  <cp:keywords/>
  <dc:description/>
  <cp:lastModifiedBy>rei</cp:lastModifiedBy>
  <cp:revision>3</cp:revision>
  <cp:lastPrinted>2010-09-21T11:41:00Z</cp:lastPrinted>
  <dcterms:created xsi:type="dcterms:W3CDTF">2011-09-23T06:52:00Z</dcterms:created>
  <dcterms:modified xsi:type="dcterms:W3CDTF">2011-09-25T08:20:00Z</dcterms:modified>
</cp:coreProperties>
</file>